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66382" w14:textId="5A6B4DE2" w:rsidR="006D6E8A" w:rsidRDefault="00B33694" w:rsidP="00117529">
      <w:pPr>
        <w:tabs>
          <w:tab w:val="right" w:pos="9923"/>
        </w:tabs>
        <w:rPr>
          <w:b/>
          <w:bCs/>
        </w:rPr>
      </w:pPr>
      <w:r>
        <w:rPr>
          <w:b/>
          <w:bCs/>
        </w:rPr>
        <w:br/>
      </w:r>
      <w:r w:rsidR="00117529">
        <w:rPr>
          <w:b/>
          <w:bCs/>
        </w:rPr>
        <w:t>202</w:t>
      </w:r>
      <w:r w:rsidR="00643578">
        <w:rPr>
          <w:b/>
          <w:bCs/>
        </w:rPr>
        <w:t>5</w:t>
      </w:r>
      <w:r w:rsidR="00117529">
        <w:rPr>
          <w:b/>
          <w:bCs/>
        </w:rPr>
        <w:t>-01-</w:t>
      </w:r>
      <w:r w:rsidR="00643578">
        <w:rPr>
          <w:b/>
          <w:bCs/>
        </w:rPr>
        <w:t>29</w:t>
      </w:r>
    </w:p>
    <w:p w14:paraId="33917F9E" w14:textId="6FD99062" w:rsidR="00117529" w:rsidRDefault="00117529" w:rsidP="00117529">
      <w:pPr>
        <w:tabs>
          <w:tab w:val="right" w:pos="9923"/>
        </w:tabs>
        <w:rPr>
          <w:b/>
          <w:bCs/>
        </w:rPr>
      </w:pPr>
    </w:p>
    <w:p w14:paraId="08850474" w14:textId="5ED3A436" w:rsidR="00117529" w:rsidRDefault="001F17B0" w:rsidP="00117529">
      <w:pPr>
        <w:tabs>
          <w:tab w:val="right" w:pos="9923"/>
        </w:tabs>
      </w:pPr>
      <w:r>
        <w:t>Dagordning</w:t>
      </w:r>
      <w:r w:rsidR="00117529">
        <w:tab/>
        <w:t>§ 1</w:t>
      </w:r>
    </w:p>
    <w:p w14:paraId="34365BF1" w14:textId="2471F529" w:rsidR="00117529" w:rsidRDefault="00117529" w:rsidP="00117529">
      <w:pPr>
        <w:tabs>
          <w:tab w:val="right" w:pos="9923"/>
        </w:tabs>
      </w:pPr>
    </w:p>
    <w:p w14:paraId="192AD502" w14:textId="302A19F6" w:rsidR="00E72CDD" w:rsidRDefault="00E72CDD" w:rsidP="00117529">
      <w:pPr>
        <w:tabs>
          <w:tab w:val="right" w:pos="9923"/>
        </w:tabs>
      </w:pPr>
      <w:r>
        <w:t>Godkännande av Kvalitetsberättelse för Individ- och familjeomsorgen 2024</w:t>
      </w:r>
      <w:r>
        <w:tab/>
        <w:t>§ 2</w:t>
      </w:r>
    </w:p>
    <w:p w14:paraId="6652E725" w14:textId="77777777" w:rsidR="00E72CDD" w:rsidRDefault="00E72CDD" w:rsidP="00117529">
      <w:pPr>
        <w:tabs>
          <w:tab w:val="right" w:pos="9923"/>
        </w:tabs>
      </w:pPr>
    </w:p>
    <w:p w14:paraId="12AE3194" w14:textId="708A311F" w:rsidR="00E72CDD" w:rsidRDefault="00B44255" w:rsidP="00117529">
      <w:pPr>
        <w:tabs>
          <w:tab w:val="right" w:pos="9923"/>
        </w:tabs>
      </w:pPr>
      <w:r>
        <w:t>Fastställande av vägledande bestämmelser/riktlinjer för ekonomiskt bistånd</w:t>
      </w:r>
      <w:r w:rsidR="00E72CDD">
        <w:tab/>
        <w:t>§ 3</w:t>
      </w:r>
    </w:p>
    <w:p w14:paraId="63604544" w14:textId="77777777" w:rsidR="00E72CDD" w:rsidRDefault="00E72CDD" w:rsidP="00117529">
      <w:pPr>
        <w:tabs>
          <w:tab w:val="right" w:pos="9923"/>
        </w:tabs>
      </w:pPr>
    </w:p>
    <w:p w14:paraId="767D0762" w14:textId="3532C7DC" w:rsidR="00E72CDD" w:rsidRDefault="00B44255" w:rsidP="00117529">
      <w:pPr>
        <w:tabs>
          <w:tab w:val="right" w:pos="9923"/>
        </w:tabs>
      </w:pPr>
      <w:r>
        <w:t>Månadsuppföljning socialnämnden november 2024</w:t>
      </w:r>
      <w:r w:rsidR="00E72CDD">
        <w:tab/>
        <w:t>§ 4</w:t>
      </w:r>
    </w:p>
    <w:p w14:paraId="312CF14B" w14:textId="77777777" w:rsidR="00E72CDD" w:rsidRDefault="00E72CDD" w:rsidP="00117529">
      <w:pPr>
        <w:tabs>
          <w:tab w:val="right" w:pos="9923"/>
        </w:tabs>
      </w:pPr>
    </w:p>
    <w:p w14:paraId="1FC9CDA8" w14:textId="62208C06" w:rsidR="00E72CDD" w:rsidRDefault="00B44255" w:rsidP="00117529">
      <w:pPr>
        <w:tabs>
          <w:tab w:val="right" w:pos="9923"/>
        </w:tabs>
      </w:pPr>
      <w:r>
        <w:t>Information internbudget för Socialnämndens verksamhet år 2025</w:t>
      </w:r>
      <w:r w:rsidR="00E72CDD">
        <w:tab/>
        <w:t>§ 5</w:t>
      </w:r>
    </w:p>
    <w:p w14:paraId="03E0162D" w14:textId="77777777" w:rsidR="00B44255" w:rsidRDefault="00B44255" w:rsidP="00117529">
      <w:pPr>
        <w:tabs>
          <w:tab w:val="right" w:pos="9923"/>
        </w:tabs>
      </w:pPr>
    </w:p>
    <w:p w14:paraId="3B1A6D57" w14:textId="3176C0AE" w:rsidR="00B44255" w:rsidRDefault="00B44255" w:rsidP="00117529">
      <w:pPr>
        <w:tabs>
          <w:tab w:val="right" w:pos="9923"/>
        </w:tabs>
      </w:pPr>
      <w:r>
        <w:t>Fastställande av delegationsförteckning – Socialnämnden</w:t>
      </w:r>
      <w:r>
        <w:tab/>
        <w:t>§ 6</w:t>
      </w:r>
    </w:p>
    <w:p w14:paraId="7A129B2A" w14:textId="77777777" w:rsidR="00E72CDD" w:rsidRDefault="00E72CDD" w:rsidP="00117529">
      <w:pPr>
        <w:tabs>
          <w:tab w:val="right" w:pos="9923"/>
        </w:tabs>
      </w:pPr>
    </w:p>
    <w:p w14:paraId="0B28C6C3" w14:textId="01521DEA" w:rsidR="00643578" w:rsidRDefault="00E72CDD" w:rsidP="00117529">
      <w:pPr>
        <w:tabs>
          <w:tab w:val="right" w:pos="9923"/>
        </w:tabs>
      </w:pPr>
      <w:r>
        <w:t>Information – Ny socialtjänstlag</w:t>
      </w:r>
      <w:r>
        <w:tab/>
        <w:t xml:space="preserve">§ </w:t>
      </w:r>
      <w:r w:rsidR="00B44255">
        <w:t>7</w:t>
      </w:r>
    </w:p>
    <w:p w14:paraId="27A95684" w14:textId="77777777" w:rsidR="00E72CDD" w:rsidRDefault="00E72CDD" w:rsidP="00117529">
      <w:pPr>
        <w:tabs>
          <w:tab w:val="right" w:pos="9923"/>
        </w:tabs>
      </w:pPr>
    </w:p>
    <w:p w14:paraId="1E085B52" w14:textId="77416EE8" w:rsidR="00E72CDD" w:rsidRDefault="00E72CDD" w:rsidP="00117529">
      <w:pPr>
        <w:tabs>
          <w:tab w:val="right" w:pos="9923"/>
        </w:tabs>
      </w:pPr>
      <w:r>
        <w:t xml:space="preserve">Information – </w:t>
      </w:r>
      <w:r w:rsidR="00B44255">
        <w:t>Om</w:t>
      </w:r>
      <w:r>
        <w:t xml:space="preserve">- och </w:t>
      </w:r>
      <w:r w:rsidR="00B44255">
        <w:t>till</w:t>
      </w:r>
      <w:r>
        <w:t xml:space="preserve">byggnation av </w:t>
      </w:r>
      <w:proofErr w:type="spellStart"/>
      <w:r>
        <w:t>Miklagård</w:t>
      </w:r>
      <w:proofErr w:type="spellEnd"/>
      <w:r>
        <w:tab/>
        <w:t xml:space="preserve">§ </w:t>
      </w:r>
      <w:r w:rsidR="00B44255">
        <w:t>8</w:t>
      </w:r>
    </w:p>
    <w:p w14:paraId="167D097B" w14:textId="77777777" w:rsidR="00B44255" w:rsidRDefault="00B44255" w:rsidP="00117529">
      <w:pPr>
        <w:tabs>
          <w:tab w:val="right" w:pos="9923"/>
        </w:tabs>
      </w:pPr>
    </w:p>
    <w:p w14:paraId="4683DBEF" w14:textId="22A79784" w:rsidR="00B44255" w:rsidRDefault="00B44255" w:rsidP="00117529">
      <w:pPr>
        <w:tabs>
          <w:tab w:val="right" w:pos="9923"/>
        </w:tabs>
      </w:pPr>
      <w:r>
        <w:t>Uppföljning av internkontrollplan 2024</w:t>
      </w:r>
      <w:r w:rsidR="009D3103">
        <w:tab/>
        <w:t>§ 9</w:t>
      </w:r>
    </w:p>
    <w:p w14:paraId="21789727" w14:textId="77777777" w:rsidR="00E72CDD" w:rsidRDefault="00E72CDD" w:rsidP="00117529">
      <w:pPr>
        <w:tabs>
          <w:tab w:val="right" w:pos="9923"/>
        </w:tabs>
      </w:pPr>
    </w:p>
    <w:p w14:paraId="2CAA3737" w14:textId="4C8AAAC9" w:rsidR="00E72CDD" w:rsidRDefault="00E72CDD" w:rsidP="00117529">
      <w:pPr>
        <w:tabs>
          <w:tab w:val="right" w:pos="9923"/>
        </w:tabs>
      </w:pPr>
      <w:r>
        <w:t>Utseende av dataskyddsombud för socialnämnden</w:t>
      </w:r>
      <w:r>
        <w:tab/>
        <w:t xml:space="preserve">§ </w:t>
      </w:r>
      <w:r w:rsidR="009D3103">
        <w:t>10</w:t>
      </w:r>
    </w:p>
    <w:p w14:paraId="3700F251" w14:textId="77777777" w:rsidR="00E72CDD" w:rsidRDefault="00E72CDD" w:rsidP="00117529">
      <w:pPr>
        <w:tabs>
          <w:tab w:val="right" w:pos="9923"/>
        </w:tabs>
      </w:pPr>
    </w:p>
    <w:p w14:paraId="18B3B24B" w14:textId="2AC46708" w:rsidR="00E72CDD" w:rsidRDefault="00E72CDD" w:rsidP="00117529">
      <w:pPr>
        <w:tabs>
          <w:tab w:val="right" w:pos="9923"/>
        </w:tabs>
      </w:pPr>
      <w:r>
        <w:t>Anmälan av delegationsbeslut</w:t>
      </w:r>
      <w:r>
        <w:tab/>
        <w:t xml:space="preserve">§ </w:t>
      </w:r>
      <w:r w:rsidR="00B44255">
        <w:t>1</w:t>
      </w:r>
      <w:r w:rsidR="009D3103">
        <w:t>1</w:t>
      </w:r>
    </w:p>
    <w:p w14:paraId="750837C4" w14:textId="77777777" w:rsidR="006017B9" w:rsidRDefault="006017B9" w:rsidP="00117529">
      <w:pPr>
        <w:tabs>
          <w:tab w:val="right" w:pos="9923"/>
        </w:tabs>
      </w:pPr>
    </w:p>
    <w:p w14:paraId="1D17EE35" w14:textId="1577C5C6" w:rsidR="006017B9" w:rsidRDefault="006017B9" w:rsidP="00117529">
      <w:pPr>
        <w:tabs>
          <w:tab w:val="right" w:pos="9923"/>
        </w:tabs>
      </w:pPr>
      <w:r>
        <w:t xml:space="preserve">Uppmanas att lämna prov enligt 32 a och 32 c §§ LVU </w:t>
      </w:r>
      <w:r w:rsidR="00AE6B68">
        <w:rPr>
          <w:i/>
          <w:iCs/>
          <w:color w:val="FF0000"/>
        </w:rPr>
        <w:t>- Sekretess</w:t>
      </w:r>
      <w:r>
        <w:tab/>
        <w:t>§ 12</w:t>
      </w:r>
    </w:p>
    <w:p w14:paraId="17FBB88A" w14:textId="77777777" w:rsidR="006017B9" w:rsidRDefault="006017B9" w:rsidP="00117529">
      <w:pPr>
        <w:tabs>
          <w:tab w:val="right" w:pos="9923"/>
        </w:tabs>
      </w:pPr>
    </w:p>
    <w:p w14:paraId="3E30B5FB" w14:textId="26A215C3" w:rsidR="006017B9" w:rsidRDefault="006017B9" w:rsidP="00117529">
      <w:pPr>
        <w:tabs>
          <w:tab w:val="right" w:pos="9923"/>
        </w:tabs>
      </w:pPr>
      <w:r>
        <w:t xml:space="preserve">Umgängesbegränsning enligt 14 § LVU </w:t>
      </w:r>
      <w:r w:rsidR="00AE6B68">
        <w:rPr>
          <w:i/>
          <w:iCs/>
          <w:color w:val="FF0000"/>
        </w:rPr>
        <w:t>- Sekretess</w:t>
      </w:r>
      <w:r w:rsidRPr="00D666BE">
        <w:tab/>
        <w:t>§ 13</w:t>
      </w:r>
      <w:r w:rsidRPr="00D666BE">
        <w:tab/>
      </w:r>
    </w:p>
    <w:p w14:paraId="602A5F02" w14:textId="77777777" w:rsidR="00E72CDD" w:rsidRDefault="00E72CDD" w:rsidP="00117529">
      <w:pPr>
        <w:tabs>
          <w:tab w:val="right" w:pos="9923"/>
        </w:tabs>
      </w:pPr>
    </w:p>
    <w:p w14:paraId="45D1C4B7" w14:textId="6F513B60" w:rsidR="00D666BE" w:rsidRPr="00D666BE" w:rsidRDefault="00D666BE" w:rsidP="00117529">
      <w:pPr>
        <w:tabs>
          <w:tab w:val="right" w:pos="9923"/>
        </w:tabs>
        <w:rPr>
          <w:b/>
          <w:bCs/>
        </w:rPr>
      </w:pPr>
      <w:r w:rsidRPr="00D666BE">
        <w:rPr>
          <w:b/>
          <w:bCs/>
        </w:rPr>
        <w:t>2025-02-13</w:t>
      </w:r>
    </w:p>
    <w:p w14:paraId="64D52B6F" w14:textId="77777777" w:rsidR="00D666BE" w:rsidRDefault="00D666BE" w:rsidP="00117529">
      <w:pPr>
        <w:tabs>
          <w:tab w:val="right" w:pos="9923"/>
        </w:tabs>
      </w:pPr>
    </w:p>
    <w:p w14:paraId="77DE79F3" w14:textId="56C748A5" w:rsidR="00D666BE" w:rsidRDefault="00D666BE" w:rsidP="00117529">
      <w:pPr>
        <w:tabs>
          <w:tab w:val="right" w:pos="9923"/>
        </w:tabs>
      </w:pPr>
      <w:r>
        <w:t>Dagordning</w:t>
      </w:r>
      <w:r>
        <w:tab/>
        <w:t>§ 14</w:t>
      </w:r>
    </w:p>
    <w:p w14:paraId="0756ACEB" w14:textId="77777777" w:rsidR="00D666BE" w:rsidRDefault="00D666BE" w:rsidP="00117529">
      <w:pPr>
        <w:tabs>
          <w:tab w:val="right" w:pos="9923"/>
        </w:tabs>
      </w:pPr>
    </w:p>
    <w:p w14:paraId="2A7D39F9" w14:textId="52878F72" w:rsidR="00D666BE" w:rsidRDefault="00D666BE" w:rsidP="00117529">
      <w:pPr>
        <w:tabs>
          <w:tab w:val="right" w:pos="9923"/>
        </w:tabs>
      </w:pPr>
      <w:r>
        <w:t xml:space="preserve">Godkännande av familjehem enligt 6 kap, 6 § </w:t>
      </w:r>
      <w:proofErr w:type="spellStart"/>
      <w:r>
        <w:t>SoL</w:t>
      </w:r>
      <w:proofErr w:type="spellEnd"/>
      <w:r w:rsidR="003D07C0">
        <w:t xml:space="preserve"> </w:t>
      </w:r>
      <w:r w:rsidR="003D07C0" w:rsidRPr="003D07C0">
        <w:rPr>
          <w:i/>
          <w:iCs/>
          <w:color w:val="FF0000"/>
        </w:rPr>
        <w:t>- Sekretess</w:t>
      </w:r>
      <w:r>
        <w:tab/>
        <w:t>§ 15</w:t>
      </w:r>
    </w:p>
    <w:p w14:paraId="058DA317" w14:textId="77777777" w:rsidR="00D52C4C" w:rsidRDefault="00D52C4C" w:rsidP="00117529">
      <w:pPr>
        <w:tabs>
          <w:tab w:val="right" w:pos="9923"/>
        </w:tabs>
      </w:pPr>
    </w:p>
    <w:p w14:paraId="601CC8A9" w14:textId="19EBC14B" w:rsidR="00D52C4C" w:rsidRPr="00D52C4C" w:rsidRDefault="00D52C4C" w:rsidP="00117529">
      <w:pPr>
        <w:tabs>
          <w:tab w:val="right" w:pos="9923"/>
        </w:tabs>
        <w:rPr>
          <w:b/>
          <w:bCs/>
        </w:rPr>
      </w:pPr>
      <w:r w:rsidRPr="00D52C4C">
        <w:rPr>
          <w:b/>
          <w:bCs/>
        </w:rPr>
        <w:t>2025-02-18</w:t>
      </w:r>
    </w:p>
    <w:p w14:paraId="690C2D1E" w14:textId="77777777" w:rsidR="00D52C4C" w:rsidRDefault="00D52C4C" w:rsidP="00117529">
      <w:pPr>
        <w:tabs>
          <w:tab w:val="right" w:pos="9923"/>
        </w:tabs>
      </w:pPr>
    </w:p>
    <w:p w14:paraId="0EC72BE7" w14:textId="48DFDA7E" w:rsidR="00D52C4C" w:rsidRDefault="00D52C4C" w:rsidP="00117529">
      <w:pPr>
        <w:tabs>
          <w:tab w:val="right" w:pos="9923"/>
        </w:tabs>
      </w:pPr>
      <w:r>
        <w:t>Dagordning</w:t>
      </w:r>
      <w:r>
        <w:tab/>
        <w:t>§ 16</w:t>
      </w:r>
    </w:p>
    <w:p w14:paraId="4C1BDD7A" w14:textId="77777777" w:rsidR="00D52C4C" w:rsidRDefault="00D52C4C" w:rsidP="00117529">
      <w:pPr>
        <w:tabs>
          <w:tab w:val="right" w:pos="9923"/>
        </w:tabs>
      </w:pPr>
    </w:p>
    <w:p w14:paraId="4A1C0537" w14:textId="7C45842C" w:rsidR="00D52C4C" w:rsidRDefault="00D52C4C" w:rsidP="00117529">
      <w:pPr>
        <w:tabs>
          <w:tab w:val="right" w:pos="9923"/>
        </w:tabs>
      </w:pPr>
      <w:r>
        <w:t xml:space="preserve">Godkännande av familjehem enligt 6 kap, 6 § </w:t>
      </w:r>
      <w:proofErr w:type="spellStart"/>
      <w:r>
        <w:t>SoL</w:t>
      </w:r>
      <w:proofErr w:type="spellEnd"/>
      <w:r>
        <w:t xml:space="preserve"> </w:t>
      </w:r>
      <w:r w:rsidR="00A12983" w:rsidRPr="00A12983">
        <w:rPr>
          <w:i/>
          <w:iCs/>
          <w:color w:val="FF0000"/>
        </w:rPr>
        <w:t>-</w:t>
      </w:r>
      <w:r w:rsidRPr="00A12983">
        <w:rPr>
          <w:i/>
          <w:iCs/>
          <w:color w:val="FF0000"/>
        </w:rPr>
        <w:t xml:space="preserve"> Sekretess</w:t>
      </w:r>
      <w:r>
        <w:tab/>
        <w:t>§ 17</w:t>
      </w:r>
    </w:p>
    <w:p w14:paraId="3271C522" w14:textId="77777777" w:rsidR="00D52C4C" w:rsidRDefault="00D52C4C" w:rsidP="00117529">
      <w:pPr>
        <w:tabs>
          <w:tab w:val="right" w:pos="9923"/>
        </w:tabs>
      </w:pPr>
    </w:p>
    <w:p w14:paraId="2D21D94E" w14:textId="3CAC908D" w:rsidR="00D52C4C" w:rsidRDefault="00D52C4C" w:rsidP="00117529">
      <w:pPr>
        <w:tabs>
          <w:tab w:val="right" w:pos="9923"/>
        </w:tabs>
      </w:pPr>
      <w:r>
        <w:t>Omplacering enligt 11 § LVU</w:t>
      </w:r>
      <w:r w:rsidR="00A12983">
        <w:t xml:space="preserve"> </w:t>
      </w:r>
      <w:r w:rsidR="00A12983" w:rsidRPr="00A12983">
        <w:rPr>
          <w:i/>
          <w:iCs/>
          <w:color w:val="FF0000"/>
        </w:rPr>
        <w:t>- Sekretess</w:t>
      </w:r>
      <w:r>
        <w:tab/>
        <w:t>§ 18</w:t>
      </w:r>
    </w:p>
    <w:sectPr w:rsidR="00D52C4C" w:rsidSect="008F4881">
      <w:headerReference w:type="default" r:id="rId7"/>
      <w:footerReference w:type="default" r:id="rId8"/>
      <w:pgSz w:w="11907" w:h="16840" w:code="9"/>
      <w:pgMar w:top="2098" w:right="567" w:bottom="284" w:left="1134" w:header="794" w:footer="284" w:gutter="0"/>
      <w:paperSrc w:first="258" w:other="2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AE0CB" w14:textId="77777777" w:rsidR="00870DB9" w:rsidRDefault="00870DB9">
      <w:r>
        <w:separator/>
      </w:r>
    </w:p>
  </w:endnote>
  <w:endnote w:type="continuationSeparator" w:id="0">
    <w:p w14:paraId="66DE35DD" w14:textId="77777777" w:rsidR="00870DB9" w:rsidRDefault="0087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1532"/>
      <w:gridCol w:w="1479"/>
      <w:gridCol w:w="3059"/>
      <w:gridCol w:w="2182"/>
    </w:tblGrid>
    <w:tr w:rsidR="00551990" w14:paraId="444B4855" w14:textId="77777777">
      <w:trPr>
        <w:cantSplit/>
      </w:trPr>
      <w:tc>
        <w:tcPr>
          <w:tcW w:w="2041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39DFFA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 xml:space="preserve">Justeringsmännens </w:t>
          </w:r>
          <w:proofErr w:type="spellStart"/>
          <w:r>
            <w:rPr>
              <w:sz w:val="16"/>
            </w:rPr>
            <w:t>sign</w:t>
          </w:r>
          <w:proofErr w:type="spellEnd"/>
        </w:p>
        <w:p w14:paraId="0F649922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21537882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1A42CDD3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0FDECCC8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532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162BFD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4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465806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305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4FADFC7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Beslutsexpediering</w:t>
          </w:r>
        </w:p>
      </w:tc>
      <w:tc>
        <w:tcPr>
          <w:tcW w:w="2182" w:type="dxa"/>
          <w:tcBorders>
            <w:top w:val="single" w:sz="6" w:space="0" w:color="auto"/>
            <w:left w:val="single" w:sz="6" w:space="0" w:color="auto"/>
          </w:tcBorders>
        </w:tcPr>
        <w:p w14:paraId="5767CDB4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Utdragsbestyrkande</w:t>
          </w:r>
        </w:p>
      </w:tc>
    </w:tr>
  </w:tbl>
  <w:p w14:paraId="1722CBD5" w14:textId="77777777" w:rsidR="00551990" w:rsidRDefault="00551990">
    <w:pPr>
      <w:pStyle w:val="Sidfot"/>
      <w:tabs>
        <w:tab w:val="left" w:pos="5670"/>
        <w:tab w:val="left" w:pos="822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084A5" w14:textId="77777777" w:rsidR="00870DB9" w:rsidRDefault="00870DB9">
      <w:r>
        <w:separator/>
      </w:r>
    </w:p>
  </w:footnote>
  <w:footnote w:type="continuationSeparator" w:id="0">
    <w:p w14:paraId="30E86973" w14:textId="77777777" w:rsidR="00870DB9" w:rsidRDefault="00870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43635" w14:textId="6ACE842D" w:rsidR="00551990" w:rsidRDefault="00B33694">
    <w:pPr>
      <w:pStyle w:val="Sidhuvud"/>
      <w:tabs>
        <w:tab w:val="clear" w:pos="4819"/>
        <w:tab w:val="clear" w:pos="9071"/>
        <w:tab w:val="left" w:pos="5387"/>
      </w:tabs>
      <w:rPr>
        <w:b/>
        <w:sz w:val="28"/>
      </w:rPr>
    </w:pPr>
    <w:r w:rsidRPr="00B33694">
      <w:rPr>
        <w:sz w:val="28"/>
      </w:rPr>
      <w:t>MALÅ</w:t>
    </w:r>
    <w:r w:rsidR="00551990" w:rsidRPr="00B33694">
      <w:rPr>
        <w:sz w:val="28"/>
      </w:rPr>
      <w:t xml:space="preserve"> KOMMUN</w:t>
    </w:r>
    <w:r w:rsidR="00551990">
      <w:rPr>
        <w:b/>
        <w:sz w:val="28"/>
      </w:rPr>
      <w:tab/>
    </w:r>
    <w:r w:rsidR="00551990">
      <w:rPr>
        <w:b/>
        <w:sz w:val="28"/>
      </w:rPr>
      <w:tab/>
      <w:t>SAMMANTRÄDESPROTOKOLL</w:t>
    </w:r>
    <w:r>
      <w:rPr>
        <w:b/>
        <w:sz w:val="28"/>
      </w:rPr>
      <w:br/>
    </w:r>
    <w:r w:rsidR="00117529">
      <w:t>Socialnämnden</w:t>
    </w:r>
    <w:r>
      <w:rPr>
        <w:b/>
        <w:sz w:val="28"/>
      </w:rPr>
      <w:tab/>
    </w:r>
    <w:r w:rsidR="001C1DAD">
      <w:rPr>
        <w:b/>
        <w:sz w:val="28"/>
      </w:rPr>
      <w:tab/>
    </w:r>
    <w:r w:rsidRPr="003659FE">
      <w:rPr>
        <w:szCs w:val="18"/>
      </w:rPr>
      <w:t>Samtliga ärenden</w:t>
    </w:r>
  </w:p>
  <w:p w14:paraId="115078FB" w14:textId="77777777" w:rsidR="00551990" w:rsidRDefault="00551990">
    <w:pPr>
      <w:pStyle w:val="Sidhuvud"/>
      <w:tabs>
        <w:tab w:val="clear" w:pos="4819"/>
        <w:tab w:val="clear" w:pos="9071"/>
      </w:tabs>
      <w:rPr>
        <w:sz w:val="16"/>
      </w:rPr>
    </w:pPr>
  </w:p>
  <w:p w14:paraId="573DF40C" w14:textId="77777777" w:rsidR="00551990" w:rsidRDefault="00B33694">
    <w:pPr>
      <w:pStyle w:val="Sidhuvud"/>
      <w:tabs>
        <w:tab w:val="clear" w:pos="4819"/>
        <w:tab w:val="clear" w:pos="9071"/>
        <w:tab w:val="left" w:pos="5671"/>
        <w:tab w:val="left" w:pos="8789"/>
      </w:tabs>
      <w:rPr>
        <w:sz w:val="16"/>
      </w:rPr>
    </w:pPr>
    <w:r>
      <w:rPr>
        <w:sz w:val="16"/>
      </w:rPr>
      <w:tab/>
      <w:t>Sammanträdesår</w:t>
    </w:r>
    <w:r w:rsidR="00551990">
      <w:rPr>
        <w:sz w:val="16"/>
      </w:rPr>
      <w:tab/>
      <w:t>Blad nr</w:t>
    </w:r>
  </w:p>
  <w:p w14:paraId="7EC85968" w14:textId="61F8131C" w:rsidR="00551990" w:rsidRDefault="009C60F6">
    <w:pPr>
      <w:pStyle w:val="Sidhuvud"/>
      <w:tabs>
        <w:tab w:val="clear" w:pos="4819"/>
        <w:tab w:val="clear" w:pos="9071"/>
        <w:tab w:val="left" w:pos="5671"/>
        <w:tab w:val="right" w:pos="9072"/>
      </w:tabs>
    </w:pPr>
    <w:r>
      <w:tab/>
      <w:t>202</w:t>
    </w:r>
    <w:r w:rsidR="00643578">
      <w:t>5</w:t>
    </w:r>
    <w:r w:rsidR="00551990">
      <w:tab/>
    </w:r>
    <w:r w:rsidR="00551990">
      <w:fldChar w:fldCharType="begin"/>
    </w:r>
    <w:r w:rsidR="00551990">
      <w:instrText>PAGE</w:instrText>
    </w:r>
    <w:r w:rsidR="00551990">
      <w:fldChar w:fldCharType="separate"/>
    </w:r>
    <w:r w:rsidR="00DD14B1">
      <w:rPr>
        <w:noProof/>
      </w:rPr>
      <w:t>1</w:t>
    </w:r>
    <w:r w:rsidR="00551990">
      <w:fldChar w:fldCharType="end"/>
    </w:r>
  </w:p>
  <w:p w14:paraId="671ADDF2" w14:textId="77777777" w:rsidR="00551990" w:rsidRDefault="00551990">
    <w:pPr>
      <w:pStyle w:val="Sidhuvud"/>
      <w:pBdr>
        <w:top w:val="single" w:sz="6" w:space="1" w:color="auto"/>
      </w:pBdr>
      <w:tabs>
        <w:tab w:val="clear" w:pos="4819"/>
      </w:tabs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F6F50"/>
    <w:multiLevelType w:val="hybridMultilevel"/>
    <w:tmpl w:val="D08AC822"/>
    <w:lvl w:ilvl="0" w:tplc="208E6C0E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3275F"/>
    <w:multiLevelType w:val="hybridMultilevel"/>
    <w:tmpl w:val="2CF4117E"/>
    <w:lvl w:ilvl="0" w:tplc="9A88B974">
      <w:start w:val="20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231424">
    <w:abstractNumId w:val="0"/>
  </w:num>
  <w:num w:numId="2" w16cid:durableId="731805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proofState w:spelling="clean" w:grammar="clean"/>
  <w:attachedTemplate r:id="rId1"/>
  <w:defaultTabStop w:val="709"/>
  <w:hyphenationZone w:val="5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5D"/>
    <w:rsid w:val="00010CED"/>
    <w:rsid w:val="00022899"/>
    <w:rsid w:val="00034238"/>
    <w:rsid w:val="000349FF"/>
    <w:rsid w:val="000365D1"/>
    <w:rsid w:val="00044137"/>
    <w:rsid w:val="00056EAD"/>
    <w:rsid w:val="000649C5"/>
    <w:rsid w:val="00081C61"/>
    <w:rsid w:val="000824DC"/>
    <w:rsid w:val="000832D0"/>
    <w:rsid w:val="000935CB"/>
    <w:rsid w:val="00097E18"/>
    <w:rsid w:val="00097F3E"/>
    <w:rsid w:val="000A3930"/>
    <w:rsid w:val="000A4C80"/>
    <w:rsid w:val="000C0C7A"/>
    <w:rsid w:val="000C163B"/>
    <w:rsid w:val="000C6C3B"/>
    <w:rsid w:val="000D659F"/>
    <w:rsid w:val="000E57C3"/>
    <w:rsid w:val="000E638D"/>
    <w:rsid w:val="000E7EF9"/>
    <w:rsid w:val="00117529"/>
    <w:rsid w:val="001216D0"/>
    <w:rsid w:val="001350B7"/>
    <w:rsid w:val="00155F5B"/>
    <w:rsid w:val="00156E3C"/>
    <w:rsid w:val="0016233D"/>
    <w:rsid w:val="00174E93"/>
    <w:rsid w:val="0018749B"/>
    <w:rsid w:val="00193BAC"/>
    <w:rsid w:val="001B27C7"/>
    <w:rsid w:val="001C1DAD"/>
    <w:rsid w:val="001D3CA0"/>
    <w:rsid w:val="001F17B0"/>
    <w:rsid w:val="002026C0"/>
    <w:rsid w:val="00203FF7"/>
    <w:rsid w:val="00205DB3"/>
    <w:rsid w:val="00215807"/>
    <w:rsid w:val="00232891"/>
    <w:rsid w:val="002333E4"/>
    <w:rsid w:val="00261150"/>
    <w:rsid w:val="00275F22"/>
    <w:rsid w:val="00285BCE"/>
    <w:rsid w:val="002907B9"/>
    <w:rsid w:val="00290B9B"/>
    <w:rsid w:val="00291F63"/>
    <w:rsid w:val="002B788D"/>
    <w:rsid w:val="002C3886"/>
    <w:rsid w:val="002C5AC5"/>
    <w:rsid w:val="002C7C9A"/>
    <w:rsid w:val="002D193A"/>
    <w:rsid w:val="002F5ABD"/>
    <w:rsid w:val="00301BCD"/>
    <w:rsid w:val="00304F75"/>
    <w:rsid w:val="003059CF"/>
    <w:rsid w:val="00342E59"/>
    <w:rsid w:val="00360005"/>
    <w:rsid w:val="003659FE"/>
    <w:rsid w:val="0037792E"/>
    <w:rsid w:val="00397092"/>
    <w:rsid w:val="003A0577"/>
    <w:rsid w:val="003D073A"/>
    <w:rsid w:val="003D07C0"/>
    <w:rsid w:val="003E67A9"/>
    <w:rsid w:val="0040322D"/>
    <w:rsid w:val="004105AD"/>
    <w:rsid w:val="00420FF3"/>
    <w:rsid w:val="0042408C"/>
    <w:rsid w:val="00432F6A"/>
    <w:rsid w:val="00466A84"/>
    <w:rsid w:val="00471E26"/>
    <w:rsid w:val="00474A41"/>
    <w:rsid w:val="0048137D"/>
    <w:rsid w:val="004842BD"/>
    <w:rsid w:val="00491A85"/>
    <w:rsid w:val="004955A9"/>
    <w:rsid w:val="004974C4"/>
    <w:rsid w:val="004A50E6"/>
    <w:rsid w:val="004B6433"/>
    <w:rsid w:val="004D0535"/>
    <w:rsid w:val="004E6673"/>
    <w:rsid w:val="004E7C48"/>
    <w:rsid w:val="004F3351"/>
    <w:rsid w:val="005206FC"/>
    <w:rsid w:val="00526C90"/>
    <w:rsid w:val="00527D73"/>
    <w:rsid w:val="00534899"/>
    <w:rsid w:val="00534BD6"/>
    <w:rsid w:val="00536A40"/>
    <w:rsid w:val="00551990"/>
    <w:rsid w:val="00553A2E"/>
    <w:rsid w:val="00557BF9"/>
    <w:rsid w:val="005B06BE"/>
    <w:rsid w:val="005B39A2"/>
    <w:rsid w:val="005D61D2"/>
    <w:rsid w:val="005E49CC"/>
    <w:rsid w:val="006017B9"/>
    <w:rsid w:val="00601D4D"/>
    <w:rsid w:val="00602345"/>
    <w:rsid w:val="00610EFD"/>
    <w:rsid w:val="00626AA3"/>
    <w:rsid w:val="00633E1C"/>
    <w:rsid w:val="00643578"/>
    <w:rsid w:val="00660878"/>
    <w:rsid w:val="006725FE"/>
    <w:rsid w:val="00690B90"/>
    <w:rsid w:val="006974D1"/>
    <w:rsid w:val="0069760F"/>
    <w:rsid w:val="006D17CC"/>
    <w:rsid w:val="006D6E8A"/>
    <w:rsid w:val="007226A8"/>
    <w:rsid w:val="007227A6"/>
    <w:rsid w:val="007243EB"/>
    <w:rsid w:val="0073149B"/>
    <w:rsid w:val="00747A23"/>
    <w:rsid w:val="00755876"/>
    <w:rsid w:val="00756D08"/>
    <w:rsid w:val="007618E9"/>
    <w:rsid w:val="0078162C"/>
    <w:rsid w:val="00783427"/>
    <w:rsid w:val="007A6058"/>
    <w:rsid w:val="007B7BB1"/>
    <w:rsid w:val="007D4393"/>
    <w:rsid w:val="007D7804"/>
    <w:rsid w:val="007E7974"/>
    <w:rsid w:val="00810B06"/>
    <w:rsid w:val="0081450D"/>
    <w:rsid w:val="008239CC"/>
    <w:rsid w:val="00831CC1"/>
    <w:rsid w:val="00870DB9"/>
    <w:rsid w:val="008752D6"/>
    <w:rsid w:val="00890B53"/>
    <w:rsid w:val="00893D3C"/>
    <w:rsid w:val="00897070"/>
    <w:rsid w:val="008B6D23"/>
    <w:rsid w:val="008E4136"/>
    <w:rsid w:val="008F100F"/>
    <w:rsid w:val="008F4881"/>
    <w:rsid w:val="00901477"/>
    <w:rsid w:val="00906E2F"/>
    <w:rsid w:val="009212F4"/>
    <w:rsid w:val="009254AC"/>
    <w:rsid w:val="00926421"/>
    <w:rsid w:val="00934A44"/>
    <w:rsid w:val="009475F0"/>
    <w:rsid w:val="00957A4C"/>
    <w:rsid w:val="00963341"/>
    <w:rsid w:val="00980D91"/>
    <w:rsid w:val="0099103F"/>
    <w:rsid w:val="009A35D9"/>
    <w:rsid w:val="009B3A3F"/>
    <w:rsid w:val="009C60F6"/>
    <w:rsid w:val="009D3103"/>
    <w:rsid w:val="009E0EF8"/>
    <w:rsid w:val="009E586C"/>
    <w:rsid w:val="00A0396C"/>
    <w:rsid w:val="00A12983"/>
    <w:rsid w:val="00A3182C"/>
    <w:rsid w:val="00A33AF7"/>
    <w:rsid w:val="00A35152"/>
    <w:rsid w:val="00A37DAE"/>
    <w:rsid w:val="00A55F34"/>
    <w:rsid w:val="00A63A22"/>
    <w:rsid w:val="00A9429D"/>
    <w:rsid w:val="00AB1C2C"/>
    <w:rsid w:val="00AB470B"/>
    <w:rsid w:val="00AC560D"/>
    <w:rsid w:val="00AC7450"/>
    <w:rsid w:val="00AD4AB0"/>
    <w:rsid w:val="00AD4FD7"/>
    <w:rsid w:val="00AD5E53"/>
    <w:rsid w:val="00AE0618"/>
    <w:rsid w:val="00AE374A"/>
    <w:rsid w:val="00AE5C86"/>
    <w:rsid w:val="00AE6B68"/>
    <w:rsid w:val="00B0557B"/>
    <w:rsid w:val="00B13349"/>
    <w:rsid w:val="00B33694"/>
    <w:rsid w:val="00B44255"/>
    <w:rsid w:val="00B47EE4"/>
    <w:rsid w:val="00B74287"/>
    <w:rsid w:val="00B77D62"/>
    <w:rsid w:val="00B80E56"/>
    <w:rsid w:val="00B91E79"/>
    <w:rsid w:val="00B95BD5"/>
    <w:rsid w:val="00BA0B22"/>
    <w:rsid w:val="00BA308B"/>
    <w:rsid w:val="00BC7D08"/>
    <w:rsid w:val="00BD0752"/>
    <w:rsid w:val="00BD08F9"/>
    <w:rsid w:val="00BD5E81"/>
    <w:rsid w:val="00BD7BBC"/>
    <w:rsid w:val="00BD7DDA"/>
    <w:rsid w:val="00BE370C"/>
    <w:rsid w:val="00C13D2A"/>
    <w:rsid w:val="00C34BCD"/>
    <w:rsid w:val="00C358AE"/>
    <w:rsid w:val="00C440AA"/>
    <w:rsid w:val="00C65EFA"/>
    <w:rsid w:val="00C75248"/>
    <w:rsid w:val="00C94E9F"/>
    <w:rsid w:val="00C950A0"/>
    <w:rsid w:val="00CA6AB3"/>
    <w:rsid w:val="00CB14A1"/>
    <w:rsid w:val="00CB21C8"/>
    <w:rsid w:val="00CB2D5A"/>
    <w:rsid w:val="00CC1AE0"/>
    <w:rsid w:val="00CE4F00"/>
    <w:rsid w:val="00CE6F02"/>
    <w:rsid w:val="00D13600"/>
    <w:rsid w:val="00D16DD0"/>
    <w:rsid w:val="00D21CC5"/>
    <w:rsid w:val="00D45D75"/>
    <w:rsid w:val="00D52C4C"/>
    <w:rsid w:val="00D5729D"/>
    <w:rsid w:val="00D632A0"/>
    <w:rsid w:val="00D647D2"/>
    <w:rsid w:val="00D666BE"/>
    <w:rsid w:val="00D95D02"/>
    <w:rsid w:val="00DA434A"/>
    <w:rsid w:val="00DB3C93"/>
    <w:rsid w:val="00DC2515"/>
    <w:rsid w:val="00DC5903"/>
    <w:rsid w:val="00DD14B1"/>
    <w:rsid w:val="00DD5ED9"/>
    <w:rsid w:val="00DE30EC"/>
    <w:rsid w:val="00DE4898"/>
    <w:rsid w:val="00E2245D"/>
    <w:rsid w:val="00E2346F"/>
    <w:rsid w:val="00E30B5D"/>
    <w:rsid w:val="00E32141"/>
    <w:rsid w:val="00E44559"/>
    <w:rsid w:val="00E46EB2"/>
    <w:rsid w:val="00E5240F"/>
    <w:rsid w:val="00E61961"/>
    <w:rsid w:val="00E63E6A"/>
    <w:rsid w:val="00E644CA"/>
    <w:rsid w:val="00E70F5D"/>
    <w:rsid w:val="00E71E30"/>
    <w:rsid w:val="00E72CDD"/>
    <w:rsid w:val="00E96132"/>
    <w:rsid w:val="00EA0035"/>
    <w:rsid w:val="00EB5578"/>
    <w:rsid w:val="00EC1D2D"/>
    <w:rsid w:val="00EE08E7"/>
    <w:rsid w:val="00F17AFC"/>
    <w:rsid w:val="00F22BBD"/>
    <w:rsid w:val="00F24B9D"/>
    <w:rsid w:val="00F4665D"/>
    <w:rsid w:val="00F6546F"/>
    <w:rsid w:val="00F67686"/>
    <w:rsid w:val="00F75069"/>
    <w:rsid w:val="00F86058"/>
    <w:rsid w:val="00FA2950"/>
    <w:rsid w:val="00FB4610"/>
    <w:rsid w:val="00FC1B34"/>
    <w:rsid w:val="00FE5102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614490"/>
  <w15:docId w15:val="{CCF9322E-0A11-4723-9724-3A420C09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semiHidden/>
    <w:pPr>
      <w:tabs>
        <w:tab w:val="center" w:pos="4819"/>
        <w:tab w:val="right" w:pos="9071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C560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C560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8137D"/>
    <w:pPr>
      <w:ind w:left="720"/>
      <w:contextualSpacing/>
    </w:pPr>
  </w:style>
  <w:style w:type="table" w:customStyle="1" w:styleId="Normaltabell1">
    <w:name w:val="Normal tabell1"/>
    <w:uiPriority w:val="99"/>
    <w:semiHidden/>
    <w:rsid w:val="00CB14A1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4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aggan\Programdata\Microsoft\Mallar\Mallpro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Mallprot.dot</Template>
  <TotalTime>192</TotalTime>
  <Pages>1</Pages>
  <Words>143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MALÅ KOMMUN</vt:lpstr>
    </vt:vector>
  </TitlesOfParts>
  <Company>Malå Kommun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Maggan Persson</dc:creator>
  <cp:lastModifiedBy>Catrin Björk</cp:lastModifiedBy>
  <cp:revision>14</cp:revision>
  <cp:lastPrinted>2025-02-17T12:44:00Z</cp:lastPrinted>
  <dcterms:created xsi:type="dcterms:W3CDTF">2025-01-09T14:57:00Z</dcterms:created>
  <dcterms:modified xsi:type="dcterms:W3CDTF">2025-02-17T12:45:00Z</dcterms:modified>
</cp:coreProperties>
</file>